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  <w:r w:rsidRPr="00891823">
        <w:rPr>
          <w:rFonts w:ascii="Verdana" w:hAnsi="Verdana"/>
          <w:sz w:val="24"/>
          <w:szCs w:val="24"/>
        </w:rPr>
        <w:t>São Paulo, 14 de outubro de 201</w:t>
      </w:r>
      <w:r w:rsidR="008F4117">
        <w:rPr>
          <w:rFonts w:ascii="Verdana" w:hAnsi="Verdana"/>
          <w:sz w:val="24"/>
          <w:szCs w:val="24"/>
        </w:rPr>
        <w:t>7</w:t>
      </w:r>
    </w:p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</w:p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</w:p>
    <w:p w:rsidR="00891823" w:rsidRPr="00891823" w:rsidRDefault="00891823" w:rsidP="00891823">
      <w:pPr>
        <w:jc w:val="both"/>
        <w:rPr>
          <w:rFonts w:ascii="Verdana" w:hAnsi="Verdana"/>
          <w:sz w:val="24"/>
          <w:szCs w:val="24"/>
        </w:rPr>
      </w:pPr>
    </w:p>
    <w:p w:rsidR="00891823" w:rsidRPr="00891823" w:rsidRDefault="00891823" w:rsidP="00891823">
      <w:pPr>
        <w:pStyle w:val="NormalWeb"/>
        <w:shd w:val="clear" w:color="auto" w:fill="FFFFFF"/>
        <w:spacing w:before="0" w:beforeAutospacing="0" w:after="0" w:afterAutospacing="0" w:line="315" w:lineRule="atLeast"/>
        <w:rPr>
          <w:rStyle w:val="Forte"/>
          <w:rFonts w:ascii="Verdana" w:hAnsi="Verdana"/>
          <w:b w:val="0"/>
          <w:bCs w:val="0"/>
        </w:rPr>
      </w:pPr>
    </w:p>
    <w:p w:rsidR="00891823" w:rsidRPr="00891823" w:rsidRDefault="00891823" w:rsidP="00891823">
      <w:pPr>
        <w:pStyle w:val="NormalWeb"/>
        <w:shd w:val="clear" w:color="auto" w:fill="FFFFFF"/>
        <w:spacing w:before="0" w:beforeAutospacing="0" w:after="0" w:afterAutospacing="0" w:line="315" w:lineRule="atLeast"/>
        <w:rPr>
          <w:rStyle w:val="Forte"/>
          <w:rFonts w:ascii="Verdana" w:hAnsi="Verdana"/>
          <w:b w:val="0"/>
          <w:bCs w:val="0"/>
        </w:rPr>
      </w:pPr>
      <w:r w:rsidRPr="00891823">
        <w:rPr>
          <w:rStyle w:val="Forte"/>
          <w:rFonts w:ascii="Verdana" w:hAnsi="Verdana"/>
        </w:rPr>
        <w:t>            Sergio Nobre                                     Maria Ap. Faria</w:t>
      </w:r>
    </w:p>
    <w:p w:rsidR="00891823" w:rsidRPr="00891823" w:rsidRDefault="00891823" w:rsidP="00891823">
      <w:pPr>
        <w:pStyle w:val="NormalWeb"/>
        <w:shd w:val="clear" w:color="auto" w:fill="FFFFFF"/>
        <w:spacing w:before="0" w:beforeAutospacing="0" w:after="0" w:afterAutospacing="0" w:line="315" w:lineRule="atLeast"/>
        <w:rPr>
          <w:rStyle w:val="Forte"/>
          <w:rFonts w:ascii="Verdana" w:hAnsi="Verdana"/>
          <w:b w:val="0"/>
          <w:bCs w:val="0"/>
        </w:rPr>
      </w:pPr>
      <w:r w:rsidRPr="00891823">
        <w:rPr>
          <w:rStyle w:val="Forte"/>
          <w:rFonts w:ascii="Verdana" w:hAnsi="Verdana"/>
        </w:rPr>
        <w:t>           Secretario Geral                              Secretaria Geral Adjunta</w:t>
      </w:r>
    </w:p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</w:p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</w:p>
    <w:p w:rsidR="00891823" w:rsidRPr="00891823" w:rsidRDefault="00891823" w:rsidP="00891823">
      <w:pPr>
        <w:pStyle w:val="TextosemFormatao"/>
        <w:rPr>
          <w:rFonts w:ascii="Verdana" w:hAnsi="Verdana"/>
          <w:sz w:val="24"/>
          <w:szCs w:val="24"/>
        </w:rPr>
      </w:pPr>
    </w:p>
    <w:p w:rsidR="00287EEE" w:rsidRPr="00891823" w:rsidRDefault="00287EEE" w:rsidP="00891823">
      <w:pPr>
        <w:rPr>
          <w:rFonts w:ascii="Verdana" w:hAnsi="Verdana"/>
          <w:sz w:val="24"/>
          <w:szCs w:val="24"/>
        </w:rPr>
      </w:pPr>
    </w:p>
    <w:sectPr w:rsidR="00287EEE" w:rsidRPr="00891823" w:rsidSect="00D66665">
      <w:headerReference w:type="default" r:id="rId8"/>
      <w:footerReference w:type="default" r:id="rId9"/>
      <w:pgSz w:w="12242" w:h="15842" w:code="1"/>
      <w:pgMar w:top="1440" w:right="1077" w:bottom="1440" w:left="1077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7C" w:rsidRDefault="00100F7C">
      <w:r>
        <w:separator/>
      </w:r>
    </w:p>
  </w:endnote>
  <w:endnote w:type="continuationSeparator" w:id="0">
    <w:p w:rsidR="00100F7C" w:rsidRDefault="0010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C2" w:rsidRPr="00F308C2" w:rsidRDefault="00F308C2" w:rsidP="00F308C2">
    <w:pPr>
      <w:pStyle w:val="Rodap"/>
      <w:pBdr>
        <w:top w:val="single" w:sz="4" w:space="1" w:color="FF0000"/>
      </w:pBdr>
      <w:jc w:val="center"/>
      <w:rPr>
        <w:rFonts w:ascii="Arial Black" w:hAnsi="Arial Black"/>
        <w:b/>
        <w:color w:val="000000" w:themeColor="text1"/>
        <w:sz w:val="24"/>
      </w:rPr>
    </w:pPr>
    <w:r w:rsidRPr="00F308C2">
      <w:rPr>
        <w:rFonts w:ascii="Arial Black" w:hAnsi="Arial Black"/>
        <w:b/>
        <w:color w:val="000000" w:themeColor="text1"/>
        <w:sz w:val="24"/>
      </w:rPr>
      <w:t>100 ANOS DEPOIS... A LUTA CONTINUA!</w:t>
    </w:r>
  </w:p>
  <w:p w:rsidR="00013643" w:rsidRPr="00F308C2" w:rsidRDefault="00F308C2" w:rsidP="00F308C2">
    <w:pPr>
      <w:pStyle w:val="Rodap"/>
      <w:pBdr>
        <w:top w:val="single" w:sz="4" w:space="1" w:color="FF0000"/>
      </w:pBdr>
      <w:jc w:val="center"/>
      <w:rPr>
        <w:rFonts w:ascii="Arial" w:hAnsi="Arial"/>
        <w:color w:val="FF0000"/>
        <w:sz w:val="24"/>
      </w:rPr>
    </w:pPr>
    <w:r w:rsidRPr="00F308C2">
      <w:rPr>
        <w:rFonts w:ascii="Arial Black" w:hAnsi="Arial Black"/>
        <w:b/>
        <w:color w:val="000000" w:themeColor="text1"/>
        <w:sz w:val="24"/>
      </w:rPr>
      <w:t>NENHUM DIREITO A MENOS!</w:t>
    </w:r>
    <w:r w:rsidRPr="00F308C2">
      <w:rPr>
        <w:rFonts w:ascii="Arial Black" w:hAnsi="Arial Black"/>
        <w:b/>
        <w:color w:val="000000" w:themeColor="text1"/>
        <w:sz w:val="24"/>
      </w:rPr>
      <w:br/>
    </w:r>
    <w:r w:rsidR="00013643" w:rsidRPr="00F308C2">
      <w:rPr>
        <w:rFonts w:ascii="Arial" w:hAnsi="Arial"/>
        <w:color w:val="FF0000"/>
        <w:sz w:val="24"/>
      </w:rPr>
      <w:t xml:space="preserve">Rua Caetano Pinto, 575 - CEP - 03041-000 - Brás - São Paulo - </w:t>
    </w:r>
    <w:proofErr w:type="gramStart"/>
    <w:r w:rsidR="00013643" w:rsidRPr="00F308C2">
      <w:rPr>
        <w:rFonts w:ascii="Arial" w:hAnsi="Arial"/>
        <w:color w:val="FF0000"/>
        <w:sz w:val="24"/>
      </w:rPr>
      <w:t>SP</w:t>
    </w:r>
    <w:proofErr w:type="gramEnd"/>
  </w:p>
  <w:p w:rsidR="00013643" w:rsidRPr="00F308C2" w:rsidRDefault="00115510">
    <w:pPr>
      <w:pStyle w:val="Rodap"/>
      <w:pBdr>
        <w:top w:val="single" w:sz="4" w:space="1" w:color="FF0000"/>
      </w:pBdr>
      <w:jc w:val="center"/>
      <w:rPr>
        <w:rFonts w:ascii="Arial" w:hAnsi="Arial"/>
        <w:color w:val="FF0000"/>
        <w:sz w:val="24"/>
      </w:rPr>
    </w:pPr>
    <w:r w:rsidRPr="00F308C2">
      <w:rPr>
        <w:rFonts w:ascii="Arial" w:hAnsi="Arial"/>
        <w:color w:val="FF0000"/>
        <w:sz w:val="24"/>
      </w:rPr>
      <w:t>Tel.: (11) 2108 - 9200 Fax: (</w:t>
    </w:r>
    <w:r w:rsidR="00013643" w:rsidRPr="00F308C2">
      <w:rPr>
        <w:rFonts w:ascii="Arial" w:hAnsi="Arial"/>
        <w:color w:val="FF0000"/>
        <w:sz w:val="24"/>
      </w:rPr>
      <w:t>11) 2108 - 9310 - cut@cut.org.br - www.cut.org.br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7C" w:rsidRDefault="00100F7C">
      <w:r>
        <w:separator/>
      </w:r>
    </w:p>
  </w:footnote>
  <w:footnote w:type="continuationSeparator" w:id="0">
    <w:p w:rsidR="00100F7C" w:rsidRDefault="00100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FF0000"/>
      </w:tblBorders>
      <w:tblLayout w:type="fixed"/>
      <w:tblCellMar>
        <w:left w:w="70" w:type="dxa"/>
        <w:right w:w="70" w:type="dxa"/>
      </w:tblCellMar>
      <w:tblLook w:val="0000"/>
    </w:tblPr>
    <w:tblGrid>
      <w:gridCol w:w="2338"/>
      <w:gridCol w:w="8222"/>
    </w:tblGrid>
    <w:tr w:rsidR="00013643">
      <w:trPr>
        <w:trHeight w:val="987"/>
      </w:trPr>
      <w:tc>
        <w:tcPr>
          <w:tcW w:w="2338" w:type="dxa"/>
        </w:tcPr>
        <w:p w:rsidR="00013643" w:rsidRDefault="00F308C2">
          <w:pPr>
            <w:pStyle w:val="Cabealho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923925" cy="1156798"/>
                <wp:effectExtent l="0" t="0" r="9525" b="0"/>
                <wp:docPr id="2" name="Imagem 1" descr="af-marca-cut-100-anos-congresso-2017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-marca-cut-100-anos-congresso-2017-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281" cy="1159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:rsidR="00013643" w:rsidRDefault="00013643">
          <w:pPr>
            <w:pStyle w:val="Cabealho"/>
            <w:spacing w:before="360"/>
            <w:jc w:val="right"/>
            <w:rPr>
              <w:rFonts w:ascii="Arial" w:hAnsi="Arial"/>
              <w:color w:val="FF0000"/>
              <w:sz w:val="36"/>
            </w:rPr>
          </w:pPr>
          <w:r>
            <w:rPr>
              <w:rFonts w:ascii="Arial Black" w:hAnsi="Arial Black"/>
              <w:color w:val="FF0000"/>
              <w:sz w:val="36"/>
            </w:rPr>
            <w:t>CENTRAL ÚNICA DOS TRABALHADORES</w:t>
          </w:r>
        </w:p>
        <w:p w:rsidR="00013643" w:rsidRDefault="00013643">
          <w:pPr>
            <w:pStyle w:val="Cabealho"/>
            <w:spacing w:before="120"/>
            <w:jc w:val="right"/>
            <w:rPr>
              <w:rFonts w:ascii="Arial" w:hAnsi="Arial"/>
              <w:color w:val="FF0000"/>
            </w:rPr>
          </w:pPr>
          <w:r>
            <w:rPr>
              <w:rFonts w:ascii="Arial" w:hAnsi="Arial"/>
              <w:color w:val="FF0000"/>
            </w:rPr>
            <w:t>Fundada em 28/8/83</w:t>
          </w:r>
        </w:p>
      </w:tc>
    </w:tr>
  </w:tbl>
  <w:p w:rsidR="00013643" w:rsidRDefault="000136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106E8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2B5568"/>
    <w:multiLevelType w:val="hybridMultilevel"/>
    <w:tmpl w:val="74345B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602D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5731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8E4956"/>
    <w:multiLevelType w:val="singleLevel"/>
    <w:tmpl w:val="964082B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1C9951EC"/>
    <w:multiLevelType w:val="singleLevel"/>
    <w:tmpl w:val="209EA50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>
    <w:nsid w:val="1ECF1D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5A3B6F"/>
    <w:multiLevelType w:val="singleLevel"/>
    <w:tmpl w:val="964082B8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>
    <w:nsid w:val="219B6F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9C526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8F28C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4632C7"/>
    <w:multiLevelType w:val="singleLevel"/>
    <w:tmpl w:val="62D8737A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3">
    <w:nsid w:val="280B592F"/>
    <w:multiLevelType w:val="singleLevel"/>
    <w:tmpl w:val="2FC6106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>
    <w:nsid w:val="2BF16740"/>
    <w:multiLevelType w:val="singleLevel"/>
    <w:tmpl w:val="9766BEE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5">
    <w:nsid w:val="34DF0EA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9B45B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12446F"/>
    <w:multiLevelType w:val="singleLevel"/>
    <w:tmpl w:val="9766BEE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8">
    <w:nsid w:val="3D082210"/>
    <w:multiLevelType w:val="singleLevel"/>
    <w:tmpl w:val="DE505340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9">
    <w:nsid w:val="41D12209"/>
    <w:multiLevelType w:val="singleLevel"/>
    <w:tmpl w:val="D2E40042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0">
    <w:nsid w:val="43DE630B"/>
    <w:multiLevelType w:val="singleLevel"/>
    <w:tmpl w:val="964082B8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1">
    <w:nsid w:val="49C965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EF962EF"/>
    <w:multiLevelType w:val="singleLevel"/>
    <w:tmpl w:val="964082B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3">
    <w:nsid w:val="4F0D7434"/>
    <w:multiLevelType w:val="singleLevel"/>
    <w:tmpl w:val="9BEE83C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4">
    <w:nsid w:val="500F0A30"/>
    <w:multiLevelType w:val="hybridMultilevel"/>
    <w:tmpl w:val="1A06B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A2162A"/>
    <w:multiLevelType w:val="singleLevel"/>
    <w:tmpl w:val="07382884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6">
    <w:nsid w:val="51A74C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2432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DF62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4E77128"/>
    <w:multiLevelType w:val="hybridMultilevel"/>
    <w:tmpl w:val="B7E0A91A"/>
    <w:lvl w:ilvl="0" w:tplc="DDBE50A8">
      <w:start w:val="28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823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D874AD3"/>
    <w:multiLevelType w:val="singleLevel"/>
    <w:tmpl w:val="AB34758E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2">
    <w:nsid w:val="5E2748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74147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87B7609"/>
    <w:multiLevelType w:val="hybridMultilevel"/>
    <w:tmpl w:val="18FA9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7518F"/>
    <w:multiLevelType w:val="singleLevel"/>
    <w:tmpl w:val="9766BEE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6">
    <w:nsid w:val="6A157DBB"/>
    <w:multiLevelType w:val="singleLevel"/>
    <w:tmpl w:val="964082B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7">
    <w:nsid w:val="700C49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971923"/>
    <w:multiLevelType w:val="singleLevel"/>
    <w:tmpl w:val="9766BEE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9">
    <w:nsid w:val="7FD7223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4">
    <w:abstractNumId w:val="6"/>
  </w:num>
  <w:num w:numId="5">
    <w:abstractNumId w:val="22"/>
  </w:num>
  <w:num w:numId="6">
    <w:abstractNumId w:val="23"/>
  </w:num>
  <w:num w:numId="7">
    <w:abstractNumId w:val="25"/>
  </w:num>
  <w:num w:numId="8">
    <w:abstractNumId w:val="36"/>
  </w:num>
  <w:num w:numId="9">
    <w:abstractNumId w:val="18"/>
  </w:num>
  <w:num w:numId="10">
    <w:abstractNumId w:val="13"/>
  </w:num>
  <w:num w:numId="11">
    <w:abstractNumId w:val="31"/>
  </w:num>
  <w:num w:numId="12">
    <w:abstractNumId w:val="5"/>
  </w:num>
  <w:num w:numId="13">
    <w:abstractNumId w:val="20"/>
  </w:num>
  <w:num w:numId="14">
    <w:abstractNumId w:val="19"/>
  </w:num>
  <w:num w:numId="15">
    <w:abstractNumId w:val="12"/>
  </w:num>
  <w:num w:numId="16">
    <w:abstractNumId w:val="14"/>
  </w:num>
  <w:num w:numId="17">
    <w:abstractNumId w:val="17"/>
  </w:num>
  <w:num w:numId="18">
    <w:abstractNumId w:val="38"/>
  </w:num>
  <w:num w:numId="19">
    <w:abstractNumId w:val="35"/>
  </w:num>
  <w:num w:numId="20">
    <w:abstractNumId w:val="15"/>
  </w:num>
  <w:num w:numId="21">
    <w:abstractNumId w:val="30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28">
    <w:abstractNumId w:val="11"/>
  </w:num>
  <w:num w:numId="29">
    <w:abstractNumId w:val="39"/>
  </w:num>
  <w:num w:numId="30">
    <w:abstractNumId w:val="9"/>
  </w:num>
  <w:num w:numId="31">
    <w:abstractNumId w:val="21"/>
  </w:num>
  <w:num w:numId="32">
    <w:abstractNumId w:val="37"/>
  </w:num>
  <w:num w:numId="33">
    <w:abstractNumId w:val="3"/>
  </w:num>
  <w:num w:numId="34">
    <w:abstractNumId w:val="10"/>
  </w:num>
  <w:num w:numId="35">
    <w:abstractNumId w:val="1"/>
  </w:num>
  <w:num w:numId="36">
    <w:abstractNumId w:val="16"/>
  </w:num>
  <w:num w:numId="37">
    <w:abstractNumId w:val="33"/>
  </w:num>
  <w:num w:numId="38">
    <w:abstractNumId w:val="26"/>
  </w:num>
  <w:num w:numId="39">
    <w:abstractNumId w:val="32"/>
  </w:num>
  <w:num w:numId="40">
    <w:abstractNumId w:val="7"/>
  </w:num>
  <w:num w:numId="41">
    <w:abstractNumId w:val="28"/>
  </w:num>
  <w:num w:numId="42">
    <w:abstractNumId w:val="4"/>
  </w:num>
  <w:num w:numId="43">
    <w:abstractNumId w:val="27"/>
  </w:num>
  <w:num w:numId="44">
    <w:abstractNumId w:val="34"/>
  </w:num>
  <w:num w:numId="45">
    <w:abstractNumId w:val="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5155C1"/>
    <w:rsid w:val="0000212C"/>
    <w:rsid w:val="00006244"/>
    <w:rsid w:val="00013643"/>
    <w:rsid w:val="000254B3"/>
    <w:rsid w:val="000275E5"/>
    <w:rsid w:val="00047E6B"/>
    <w:rsid w:val="000748EF"/>
    <w:rsid w:val="000A3CB0"/>
    <w:rsid w:val="000D1C2C"/>
    <w:rsid w:val="000D45BB"/>
    <w:rsid w:val="000F5DC2"/>
    <w:rsid w:val="000F75B2"/>
    <w:rsid w:val="00100F7C"/>
    <w:rsid w:val="001028BE"/>
    <w:rsid w:val="00115510"/>
    <w:rsid w:val="00147D3C"/>
    <w:rsid w:val="001504D0"/>
    <w:rsid w:val="001B0463"/>
    <w:rsid w:val="001B629D"/>
    <w:rsid w:val="001D1395"/>
    <w:rsid w:val="001F1DF3"/>
    <w:rsid w:val="001F3406"/>
    <w:rsid w:val="001F7D22"/>
    <w:rsid w:val="00227A9F"/>
    <w:rsid w:val="00287EEE"/>
    <w:rsid w:val="002F6468"/>
    <w:rsid w:val="00334B88"/>
    <w:rsid w:val="00335F13"/>
    <w:rsid w:val="0034413A"/>
    <w:rsid w:val="00345033"/>
    <w:rsid w:val="0036540F"/>
    <w:rsid w:val="00371A29"/>
    <w:rsid w:val="003B6B09"/>
    <w:rsid w:val="003B78B9"/>
    <w:rsid w:val="0040645F"/>
    <w:rsid w:val="00437479"/>
    <w:rsid w:val="0044016B"/>
    <w:rsid w:val="00450F78"/>
    <w:rsid w:val="00453064"/>
    <w:rsid w:val="00456BFD"/>
    <w:rsid w:val="004701B0"/>
    <w:rsid w:val="00482BBF"/>
    <w:rsid w:val="00494D38"/>
    <w:rsid w:val="004C1A11"/>
    <w:rsid w:val="004C3E36"/>
    <w:rsid w:val="004F47FC"/>
    <w:rsid w:val="005155C1"/>
    <w:rsid w:val="00523010"/>
    <w:rsid w:val="00526CFE"/>
    <w:rsid w:val="005311F2"/>
    <w:rsid w:val="005626C9"/>
    <w:rsid w:val="005805BF"/>
    <w:rsid w:val="005A4D4B"/>
    <w:rsid w:val="005C246C"/>
    <w:rsid w:val="00600A70"/>
    <w:rsid w:val="006064CC"/>
    <w:rsid w:val="0061253C"/>
    <w:rsid w:val="00624235"/>
    <w:rsid w:val="006330D6"/>
    <w:rsid w:val="0067239A"/>
    <w:rsid w:val="0069594A"/>
    <w:rsid w:val="006B7674"/>
    <w:rsid w:val="006C19A6"/>
    <w:rsid w:val="006C2616"/>
    <w:rsid w:val="006D5786"/>
    <w:rsid w:val="006E3393"/>
    <w:rsid w:val="006E7816"/>
    <w:rsid w:val="006F4893"/>
    <w:rsid w:val="00711B10"/>
    <w:rsid w:val="00754CAD"/>
    <w:rsid w:val="007744F7"/>
    <w:rsid w:val="00776076"/>
    <w:rsid w:val="0081011C"/>
    <w:rsid w:val="008878A8"/>
    <w:rsid w:val="00891823"/>
    <w:rsid w:val="008A285E"/>
    <w:rsid w:val="008F4117"/>
    <w:rsid w:val="009175CE"/>
    <w:rsid w:val="0092224B"/>
    <w:rsid w:val="00927F3E"/>
    <w:rsid w:val="00943A26"/>
    <w:rsid w:val="00955EBF"/>
    <w:rsid w:val="00963538"/>
    <w:rsid w:val="009B7440"/>
    <w:rsid w:val="009C1BE9"/>
    <w:rsid w:val="009E5C4A"/>
    <w:rsid w:val="009F5CC0"/>
    <w:rsid w:val="00A15159"/>
    <w:rsid w:val="00A45418"/>
    <w:rsid w:val="00AA6309"/>
    <w:rsid w:val="00AB185C"/>
    <w:rsid w:val="00AC68F4"/>
    <w:rsid w:val="00AC7580"/>
    <w:rsid w:val="00AD4BBB"/>
    <w:rsid w:val="00B009BC"/>
    <w:rsid w:val="00B52EB8"/>
    <w:rsid w:val="00B62BFE"/>
    <w:rsid w:val="00B90403"/>
    <w:rsid w:val="00BB1AE5"/>
    <w:rsid w:val="00BF16E9"/>
    <w:rsid w:val="00C61FD4"/>
    <w:rsid w:val="00C736E5"/>
    <w:rsid w:val="00CB765A"/>
    <w:rsid w:val="00CC75D6"/>
    <w:rsid w:val="00CF771E"/>
    <w:rsid w:val="00D60D36"/>
    <w:rsid w:val="00D66665"/>
    <w:rsid w:val="00D72C14"/>
    <w:rsid w:val="00D949BB"/>
    <w:rsid w:val="00DB3E33"/>
    <w:rsid w:val="00DC6CE4"/>
    <w:rsid w:val="00DE63D9"/>
    <w:rsid w:val="00DF382F"/>
    <w:rsid w:val="00DF7053"/>
    <w:rsid w:val="00E064FC"/>
    <w:rsid w:val="00E13970"/>
    <w:rsid w:val="00E2733C"/>
    <w:rsid w:val="00E45A6D"/>
    <w:rsid w:val="00E46584"/>
    <w:rsid w:val="00E47247"/>
    <w:rsid w:val="00E605B3"/>
    <w:rsid w:val="00E825FB"/>
    <w:rsid w:val="00E931AA"/>
    <w:rsid w:val="00EA77D6"/>
    <w:rsid w:val="00EF0CF1"/>
    <w:rsid w:val="00EF1474"/>
    <w:rsid w:val="00F13ADA"/>
    <w:rsid w:val="00F308C2"/>
    <w:rsid w:val="00F44785"/>
    <w:rsid w:val="00F8538D"/>
    <w:rsid w:val="00F9171B"/>
    <w:rsid w:val="00F91A2A"/>
    <w:rsid w:val="00F96EAB"/>
    <w:rsid w:val="00FD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39A"/>
  </w:style>
  <w:style w:type="paragraph" w:styleId="Ttulo1">
    <w:name w:val="heading 1"/>
    <w:basedOn w:val="Normal"/>
    <w:next w:val="Normal"/>
    <w:link w:val="Ttulo1Char"/>
    <w:qFormat/>
    <w:rsid w:val="0067239A"/>
    <w:pPr>
      <w:keepNext/>
      <w:ind w:firstLine="72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7239A"/>
    <w:pPr>
      <w:keepNext/>
      <w:jc w:val="right"/>
      <w:outlineLvl w:val="1"/>
    </w:pPr>
    <w:rPr>
      <w:rFonts w:ascii="Arial" w:hAnsi="Arial"/>
      <w:i/>
      <w:sz w:val="22"/>
    </w:rPr>
  </w:style>
  <w:style w:type="paragraph" w:styleId="Ttulo3">
    <w:name w:val="heading 3"/>
    <w:basedOn w:val="Normal"/>
    <w:next w:val="Normal"/>
    <w:qFormat/>
    <w:rsid w:val="0067239A"/>
    <w:pPr>
      <w:keepNext/>
      <w:autoSpaceDE w:val="0"/>
      <w:autoSpaceDN w:val="0"/>
      <w:adjustRightInd w:val="0"/>
      <w:outlineLvl w:val="2"/>
    </w:pPr>
    <w:rPr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3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7239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239A"/>
    <w:pPr>
      <w:jc w:val="both"/>
    </w:pPr>
    <w:rPr>
      <w:rFonts w:ascii="Arial" w:hAnsi="Arial"/>
      <w:sz w:val="22"/>
    </w:rPr>
  </w:style>
  <w:style w:type="character" w:styleId="Hyperlink">
    <w:name w:val="Hyperlink"/>
    <w:rsid w:val="0067239A"/>
    <w:rPr>
      <w:color w:val="0000FF"/>
      <w:u w:val="single"/>
    </w:rPr>
  </w:style>
  <w:style w:type="paragraph" w:styleId="MapadoDocumento">
    <w:name w:val="Document Map"/>
    <w:basedOn w:val="Normal"/>
    <w:semiHidden/>
    <w:rsid w:val="0067239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5155C1"/>
    <w:pPr>
      <w:spacing w:after="120" w:line="480" w:lineRule="auto"/>
    </w:pPr>
  </w:style>
  <w:style w:type="character" w:styleId="Forte">
    <w:name w:val="Strong"/>
    <w:uiPriority w:val="22"/>
    <w:qFormat/>
    <w:rsid w:val="005155C1"/>
    <w:rPr>
      <w:b/>
      <w:bCs/>
    </w:rPr>
  </w:style>
  <w:style w:type="paragraph" w:styleId="PargrafodaLista">
    <w:name w:val="List Paragraph"/>
    <w:basedOn w:val="Normal"/>
    <w:uiPriority w:val="34"/>
    <w:qFormat/>
    <w:rsid w:val="005C2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45A6D"/>
    <w:pPr>
      <w:suppressAutoHyphens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C68F4"/>
    <w:rPr>
      <w:sz w:val="24"/>
    </w:rPr>
  </w:style>
  <w:style w:type="character" w:customStyle="1" w:styleId="apple-converted-space">
    <w:name w:val="apple-converted-space"/>
    <w:basedOn w:val="Fontepargpadro"/>
    <w:rsid w:val="001D1395"/>
  </w:style>
  <w:style w:type="paragraph" w:styleId="Ttulo">
    <w:name w:val="Title"/>
    <w:basedOn w:val="Normal"/>
    <w:link w:val="TtuloChar"/>
    <w:uiPriority w:val="10"/>
    <w:qFormat/>
    <w:rsid w:val="0069594A"/>
    <w:pPr>
      <w:spacing w:line="360" w:lineRule="auto"/>
      <w:jc w:val="center"/>
    </w:pPr>
    <w:rPr>
      <w:rFonts w:ascii="Verdana" w:eastAsiaTheme="minorHAnsi" w:hAnsi="Verdana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69594A"/>
    <w:rPr>
      <w:rFonts w:ascii="Verdana" w:eastAsiaTheme="minorHAnsi" w:hAnsi="Verdana"/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F6468"/>
  </w:style>
  <w:style w:type="paragraph" w:styleId="TextosemFormatao">
    <w:name w:val="Plain Text"/>
    <w:basedOn w:val="Normal"/>
    <w:link w:val="TextosemFormataoChar"/>
    <w:uiPriority w:val="99"/>
    <w:unhideWhenUsed/>
    <w:rsid w:val="00891823"/>
    <w:rPr>
      <w:rFonts w:ascii="Arial" w:eastAsiaTheme="minorHAnsi" w:hAnsi="Arial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91823"/>
    <w:rPr>
      <w:rFonts w:ascii="Arial" w:eastAsiaTheme="minorHAnsi" w:hAnsi="Arial" w:cs="Consolas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F30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0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ssia.NACIONAL\Dados%20de%20aplicativos\Microsoft\Modelos\TimbradoCUT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59123-963F-4B1D-81A4-2567C724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TimbradoCUT</Template>
  <TotalTime>1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“Reestruturação Produtiva, Política Industrial e</vt:lpstr>
    </vt:vector>
  </TitlesOfParts>
  <Company>CUT NACIONAL</Company>
  <LinksUpToDate>false</LinksUpToDate>
  <CharactersWithSpaces>199</CharactersWithSpaces>
  <SharedDoc>false</SharedDoc>
  <HLinks>
    <vt:vector size="6" baseType="variant"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mailto:gilmar.camamu@yahoo.com.br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“Reestruturação Produtiva, Política Industrial e</dc:title>
  <dc:creator>cassia</dc:creator>
  <cp:lastModifiedBy>Douglas</cp:lastModifiedBy>
  <cp:revision>2</cp:revision>
  <cp:lastPrinted>2016-09-02T12:57:00Z</cp:lastPrinted>
  <dcterms:created xsi:type="dcterms:W3CDTF">2017-05-26T13:32:00Z</dcterms:created>
  <dcterms:modified xsi:type="dcterms:W3CDTF">2017-05-26T13:32:00Z</dcterms:modified>
</cp:coreProperties>
</file>